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B76D6" w:rsidP="009D48CF">
            <w:pPr>
              <w:rPr>
                <w:rFonts w:ascii="Arial" w:hAnsi="Arial"/>
              </w:rPr>
            </w:pPr>
            <w:r>
              <w:rPr>
                <w:rFonts w:ascii="Arial" w:hAnsi="Arial"/>
              </w:rPr>
              <w:t>Human Geography</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B76D6">
            <w:pPr>
              <w:rPr>
                <w:rFonts w:ascii="Arial" w:hAnsi="Arial"/>
              </w:rPr>
            </w:pPr>
            <w:r>
              <w:rPr>
                <w:rFonts w:ascii="Arial" w:hAnsi="Arial"/>
              </w:rPr>
              <w:t>GEO101</w:t>
            </w:r>
          </w:p>
          <w:p w:rsidR="00EB76D6" w:rsidRPr="00F1598C" w:rsidRDefault="00EB76D6">
            <w:pPr>
              <w:rPr>
                <w:rFonts w:ascii="Arial" w:hAnsi="Arial"/>
              </w:rPr>
            </w:pPr>
            <w:r>
              <w:rPr>
                <w:rFonts w:ascii="Arial" w:hAnsi="Arial"/>
              </w:rPr>
              <w:t>GEO0101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B76D6" w:rsidP="009D48CF">
            <w:pPr>
              <w:rPr>
                <w:rFonts w:ascii="Arial" w:hAnsi="Arial"/>
              </w:rPr>
            </w:pPr>
            <w:r>
              <w:rPr>
                <w:rFonts w:ascii="Arial" w:hAnsi="Arial"/>
              </w:rPr>
              <w:t>General Arts and Science</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B76D6" w:rsidRDefault="00EB76D6">
            <w:pPr>
              <w:rPr>
                <w:rFonts w:ascii="Arial" w:hAnsi="Arial"/>
              </w:rPr>
            </w:pPr>
            <w:r>
              <w:rPr>
                <w:rFonts w:ascii="Arial" w:hAnsi="Arial"/>
              </w:rPr>
              <w:t>General Arts and Science Department</w:t>
            </w:r>
          </w:p>
          <w:p w:rsidR="00757B48" w:rsidRPr="00F1598C" w:rsidRDefault="00EB76D6">
            <w:pPr>
              <w:rPr>
                <w:rFonts w:ascii="Arial" w:hAnsi="Arial"/>
              </w:rPr>
            </w:pPr>
            <w:r>
              <w:rPr>
                <w:rFonts w:ascii="Arial" w:hAnsi="Arial"/>
              </w:rPr>
              <w:t>Sara Trotter</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B76D6">
            <w:pPr>
              <w:rPr>
                <w:rFonts w:ascii="Arial" w:hAnsi="Arial"/>
              </w:rPr>
            </w:pPr>
            <w:r>
              <w:rPr>
                <w:rFonts w:ascii="Arial" w:hAnsi="Arial"/>
              </w:rPr>
              <w:t>Three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B76D6">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B76D6">
            <w:pPr>
              <w:rPr>
                <w:rFonts w:ascii="Arial" w:hAnsi="Arial"/>
              </w:rPr>
            </w:pPr>
            <w:r>
              <w:rPr>
                <w:rFonts w:ascii="Arial" w:hAnsi="Arial"/>
              </w:rPr>
              <w:t>Three</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605AF8" w:rsidRDefault="00605AF8" w:rsidP="006A3B38"/>
    <w:p w:rsidR="00605AF8" w:rsidRDefault="00605AF8" w:rsidP="006A3B38"/>
    <w:p w:rsidR="00EB76D6" w:rsidRDefault="00EB76D6" w:rsidP="00EB76D6">
      <w:r>
        <w:t>I.</w:t>
      </w:r>
      <w:r>
        <w:tab/>
        <w:t>COURSE DESCRIPTION:</w:t>
      </w:r>
    </w:p>
    <w:p w:rsidR="00EB76D6" w:rsidRDefault="00EB76D6" w:rsidP="00EB76D6"/>
    <w:p w:rsidR="00EB76D6" w:rsidRDefault="00EB76D6" w:rsidP="00EB76D6">
      <w:r>
        <w:t>CICE students, with assistance from a learning specialist, will learn how to engage in the study of geographic patterns of the usage of our earth`s surface. There is a concentration on such areas as the reasons for human migration, the geometry of urban place location, as well as manufacturing and agricultural patterns of location. Human activities are examined regarding activity spaces, mental images and maps, as well as time budgets, and the transportation linkages that connect all these activities together.</w:t>
      </w:r>
    </w:p>
    <w:p w:rsidR="00EB76D6" w:rsidRDefault="00EB76D6" w:rsidP="00EB76D6"/>
    <w:p w:rsidR="00EB76D6" w:rsidRDefault="00EB76D6" w:rsidP="00EB76D6">
      <w:r>
        <w:t>II.</w:t>
      </w:r>
      <w:r>
        <w:tab/>
        <w:t>LEARNING OUTCOMES AND ELEMENTS OF THE PERFORMANCE:</w:t>
      </w:r>
    </w:p>
    <w:p w:rsidR="00EB76D6" w:rsidRDefault="00EB76D6" w:rsidP="00EB76D6"/>
    <w:p w:rsidR="00EB76D6" w:rsidRDefault="00EB76D6" w:rsidP="00EB76D6">
      <w:r>
        <w:t>Upon successful completion of this course, the CICE student, with the assistance of a Learning Specialist will demonstrate a basic ability to:</w:t>
      </w:r>
    </w:p>
    <w:p w:rsidR="00EB76D6" w:rsidRDefault="00EB76D6" w:rsidP="00EB76D6"/>
    <w:p w:rsidR="00EB76D6" w:rsidRDefault="00EB76D6" w:rsidP="00EB76D6"/>
    <w:p w:rsidR="00EB76D6" w:rsidRDefault="00EB76D6" w:rsidP="00EB76D6">
      <w:r>
        <w:t>A.</w:t>
      </w:r>
      <w:r>
        <w:tab/>
      </w:r>
    </w:p>
    <w:p w:rsidR="00EB76D6" w:rsidRDefault="00EB76D6" w:rsidP="00EB76D6">
      <w:r>
        <w:t>Learning Outcomes</w:t>
      </w:r>
    </w:p>
    <w:p w:rsidR="00EB76D6" w:rsidRDefault="00EB76D6" w:rsidP="00EB76D6"/>
    <w:p w:rsidR="00EB76D6" w:rsidRDefault="00EB76D6" w:rsidP="00EB76D6">
      <w:r>
        <w:t>1.  Recognize human geography concepts.</w:t>
      </w:r>
    </w:p>
    <w:p w:rsidR="00EB76D6" w:rsidRDefault="00EB76D6" w:rsidP="00EB76D6">
      <w:r>
        <w:t>2.  Examine the changing global context.</w:t>
      </w:r>
    </w:p>
    <w:p w:rsidR="00EB76D6" w:rsidRDefault="00EB76D6" w:rsidP="00EB76D6">
      <w:r>
        <w:t>3.  Investigate Geographies of Population.</w:t>
      </w:r>
    </w:p>
    <w:p w:rsidR="00EB76D6" w:rsidRDefault="00EB76D6" w:rsidP="00EB76D6">
      <w:r>
        <w:t>4.  Investigate the interaction between humans, environment and technology.</w:t>
      </w:r>
    </w:p>
    <w:p w:rsidR="00EB76D6" w:rsidRDefault="00EB76D6" w:rsidP="00EB76D6">
      <w:r>
        <w:t>5.  Explore the Mapping of Cultural Identities.</w:t>
      </w:r>
    </w:p>
    <w:p w:rsidR="00EB76D6" w:rsidRDefault="00EB76D6" w:rsidP="00EB76D6">
      <w:r>
        <w:t>6.  Explore the Geography of Economic Development.</w:t>
      </w:r>
    </w:p>
    <w:p w:rsidR="00EB76D6" w:rsidRDefault="00EB76D6" w:rsidP="00EB76D6">
      <w:r>
        <w:t>7.  Investigate Agriculture and Food Production.</w:t>
      </w:r>
    </w:p>
    <w:p w:rsidR="00EB76D6" w:rsidRDefault="00EB76D6" w:rsidP="00EB76D6">
      <w:r>
        <w:t>8.  Explore the Politics of Territory and Space.</w:t>
      </w:r>
    </w:p>
    <w:p w:rsidR="00EB76D6" w:rsidRDefault="00EB76D6" w:rsidP="00EB76D6">
      <w:r>
        <w:t>9.  Develop skills in investigation and presentation of human geography.</w:t>
      </w:r>
    </w:p>
    <w:p w:rsidR="00EB76D6" w:rsidRDefault="00EB76D6" w:rsidP="00EB76D6"/>
    <w:p w:rsidR="00EB76D6" w:rsidRDefault="00EB76D6" w:rsidP="00EB76D6">
      <w:r>
        <w:t>B.</w:t>
      </w:r>
      <w:r>
        <w:tab/>
      </w:r>
    </w:p>
    <w:p w:rsidR="00EB76D6" w:rsidRDefault="00EB76D6" w:rsidP="00EB76D6">
      <w:r>
        <w:t>Learning Outcomes and Elements of the Performance</w:t>
      </w:r>
    </w:p>
    <w:p w:rsidR="00EB76D6" w:rsidRDefault="00EB76D6" w:rsidP="00EB76D6"/>
    <w:p w:rsidR="00EB76D6" w:rsidRDefault="00EB76D6" w:rsidP="00EB76D6">
      <w:r>
        <w:t>1.</w:t>
      </w:r>
      <w:r>
        <w:tab/>
      </w:r>
    </w:p>
    <w:p w:rsidR="00EB76D6" w:rsidRDefault="00EB76D6" w:rsidP="00EB76D6">
      <w:r>
        <w:t>Recognize human geography concepts.</w:t>
      </w:r>
    </w:p>
    <w:p w:rsidR="00EB76D6" w:rsidRDefault="00EB76D6" w:rsidP="00EB76D6"/>
    <w:p w:rsidR="00EB76D6" w:rsidRDefault="00EB76D6" w:rsidP="00EB76D6">
      <w:r>
        <w:t>Potential Elements of the Performance:</w:t>
      </w:r>
    </w:p>
    <w:p w:rsidR="00EB76D6" w:rsidRDefault="00EB76D6" w:rsidP="00EB76D6">
      <w:r>
        <w:t>•</w:t>
      </w:r>
      <w:r>
        <w:tab/>
        <w:t>explore the uniqueness of Places and the influence and meaning of</w:t>
      </w:r>
    </w:p>
    <w:p w:rsidR="00EB76D6" w:rsidRDefault="00EB76D6" w:rsidP="00EB76D6">
      <w:r>
        <w:t>Places</w:t>
      </w:r>
    </w:p>
    <w:p w:rsidR="00EB76D6" w:rsidRDefault="00EB76D6" w:rsidP="00EB76D6">
      <w:r>
        <w:t>•</w:t>
      </w:r>
      <w:r>
        <w:tab/>
        <w:t>identify the interdependence of geographic scales and the two-way process of interdependence</w:t>
      </w:r>
    </w:p>
    <w:p w:rsidR="00EB76D6" w:rsidRDefault="00EB76D6" w:rsidP="00EB76D6">
      <w:r>
        <w:t>•</w:t>
      </w:r>
      <w:r>
        <w:tab/>
        <w:t xml:space="preserve">explore geography and exploration </w:t>
      </w:r>
    </w:p>
    <w:p w:rsidR="00EB76D6" w:rsidRDefault="00EB76D6" w:rsidP="00EB76D6">
      <w:r>
        <w:t>•</w:t>
      </w:r>
      <w:r>
        <w:tab/>
        <w:t>investigate globalization</w:t>
      </w:r>
    </w:p>
    <w:p w:rsidR="00EB76D6" w:rsidRDefault="00EB76D6" w:rsidP="00EB76D6">
      <w:r>
        <w:t>•</w:t>
      </w:r>
      <w:r>
        <w:tab/>
        <w:t>review human geographical concepts and tools</w:t>
      </w:r>
    </w:p>
    <w:p w:rsidR="00EB76D6" w:rsidRDefault="00EB76D6" w:rsidP="00EB76D6"/>
    <w:p w:rsidR="00EB76D6" w:rsidRDefault="00EB76D6" w:rsidP="00EB76D6">
      <w:r>
        <w:lastRenderedPageBreak/>
        <w:t>2.</w:t>
      </w:r>
      <w:r>
        <w:tab/>
        <w:t>Examine the changing global context.</w:t>
      </w:r>
    </w:p>
    <w:p w:rsidR="00EB76D6" w:rsidRDefault="00EB76D6" w:rsidP="00EB76D6"/>
    <w:p w:rsidR="00EB76D6" w:rsidRDefault="00EB76D6" w:rsidP="00EB76D6">
      <w:r>
        <w:t>Potential Elements of the Performance:</w:t>
      </w:r>
    </w:p>
    <w:p w:rsidR="00EB76D6" w:rsidRDefault="00EB76D6" w:rsidP="00EB76D6">
      <w:r>
        <w:t>•</w:t>
      </w:r>
      <w:r>
        <w:tab/>
        <w:t xml:space="preserve">trace pertinent historical developments of Human Geography </w:t>
      </w:r>
    </w:p>
    <w:p w:rsidR="00EB76D6" w:rsidRDefault="00EB76D6" w:rsidP="00EB76D6">
      <w:r>
        <w:t>•</w:t>
      </w:r>
      <w:r>
        <w:tab/>
        <w:t xml:space="preserve">investigate industrialization and geographic change </w:t>
      </w:r>
    </w:p>
    <w:p w:rsidR="00EB76D6" w:rsidRDefault="00EB76D6" w:rsidP="00EB76D6">
      <w:r>
        <w:t>•</w:t>
      </w:r>
      <w:r>
        <w:tab/>
        <w:t>investigate patterns of settlement and urbanization</w:t>
      </w:r>
    </w:p>
    <w:p w:rsidR="00EB76D6" w:rsidRDefault="00EB76D6" w:rsidP="00EB76D6">
      <w:r>
        <w:t> </w:t>
      </w:r>
    </w:p>
    <w:p w:rsidR="00EB76D6" w:rsidRDefault="00EB76D6" w:rsidP="00EB76D6"/>
    <w:p w:rsidR="00EB76D6" w:rsidRDefault="00EB76D6" w:rsidP="00EB76D6"/>
    <w:p w:rsidR="00EB76D6" w:rsidRDefault="00EB76D6" w:rsidP="00EB76D6">
      <w:r>
        <w:t>3.</w:t>
      </w:r>
      <w:r>
        <w:tab/>
      </w:r>
    </w:p>
    <w:p w:rsidR="00EB76D6" w:rsidRDefault="00EB76D6" w:rsidP="00EB76D6">
      <w:r>
        <w:t>Investigate Geographies of Population</w:t>
      </w:r>
    </w:p>
    <w:p w:rsidR="00EB76D6" w:rsidRDefault="00EB76D6" w:rsidP="00EB76D6"/>
    <w:p w:rsidR="00EB76D6" w:rsidRDefault="00EB76D6" w:rsidP="00EB76D6">
      <w:r>
        <w:t>Potential Elements of the Performance:</w:t>
      </w:r>
    </w:p>
    <w:p w:rsidR="00EB76D6" w:rsidRDefault="00EB76D6" w:rsidP="00EB76D6">
      <w:r>
        <w:t>•</w:t>
      </w:r>
      <w:r>
        <w:tab/>
        <w:t>recognize and explore demography</w:t>
      </w:r>
    </w:p>
    <w:p w:rsidR="00EB76D6" w:rsidRDefault="00EB76D6" w:rsidP="00EB76D6">
      <w:r>
        <w:t>•</w:t>
      </w:r>
      <w:r>
        <w:tab/>
        <w:t xml:space="preserve">understand population distribution and structure </w:t>
      </w:r>
    </w:p>
    <w:p w:rsidR="00EB76D6" w:rsidRDefault="00EB76D6" w:rsidP="00EB76D6">
      <w:r>
        <w:t>•</w:t>
      </w:r>
      <w:r>
        <w:tab/>
        <w:t>recognize and apply:</w:t>
      </w:r>
    </w:p>
    <w:p w:rsidR="00EB76D6" w:rsidRDefault="00EB76D6" w:rsidP="00EB76D6">
      <w:proofErr w:type="gramStart"/>
      <w:r>
        <w:t>o</w:t>
      </w:r>
      <w:proofErr w:type="gramEnd"/>
      <w:r>
        <w:tab/>
        <w:t>population dynamics and processes</w:t>
      </w:r>
    </w:p>
    <w:p w:rsidR="00EB76D6" w:rsidRDefault="00EB76D6" w:rsidP="00EB76D6">
      <w:proofErr w:type="gramStart"/>
      <w:r>
        <w:t>o</w:t>
      </w:r>
      <w:proofErr w:type="gramEnd"/>
      <w:r>
        <w:tab/>
        <w:t>population and migration issues</w:t>
      </w:r>
    </w:p>
    <w:p w:rsidR="00EB76D6" w:rsidRDefault="00EB76D6" w:rsidP="00EB76D6">
      <w:r>
        <w:t>•</w:t>
      </w:r>
      <w:r>
        <w:tab/>
        <w:t xml:space="preserve">relate population, health and environment issues </w:t>
      </w:r>
    </w:p>
    <w:p w:rsidR="00EB76D6" w:rsidRDefault="00EB76D6" w:rsidP="00EB76D6">
      <w:r>
        <w:t>•</w:t>
      </w:r>
      <w:r>
        <w:tab/>
        <w:t>gather census data</w:t>
      </w:r>
    </w:p>
    <w:p w:rsidR="00EB76D6" w:rsidRDefault="00EB76D6" w:rsidP="00EB76D6"/>
    <w:p w:rsidR="00EB76D6" w:rsidRDefault="00EB76D6" w:rsidP="00EB76D6">
      <w:r>
        <w:t>4.</w:t>
      </w:r>
      <w:r>
        <w:tab/>
      </w:r>
    </w:p>
    <w:p w:rsidR="00EB76D6" w:rsidRDefault="00EB76D6" w:rsidP="00EB76D6">
      <w:r>
        <w:t>Investigate the interaction between humans, environment and technology.</w:t>
      </w:r>
    </w:p>
    <w:p w:rsidR="00EB76D6" w:rsidRDefault="00EB76D6" w:rsidP="00EB76D6"/>
    <w:p w:rsidR="00EB76D6" w:rsidRDefault="00EB76D6" w:rsidP="00EB76D6">
      <w:r>
        <w:t>Potential Elements of the Performance:</w:t>
      </w:r>
    </w:p>
    <w:p w:rsidR="00EB76D6" w:rsidRDefault="00EB76D6" w:rsidP="00EB76D6">
      <w:r>
        <w:t>•</w:t>
      </w:r>
      <w:r>
        <w:tab/>
        <w:t>define nature, society and technology</w:t>
      </w:r>
    </w:p>
    <w:p w:rsidR="00EB76D6" w:rsidRDefault="00EB76D6" w:rsidP="00EB76D6">
      <w:r>
        <w:t>•</w:t>
      </w:r>
      <w:r>
        <w:tab/>
        <w:t>investigate key historical impacts on Nature</w:t>
      </w:r>
    </w:p>
    <w:p w:rsidR="00EB76D6" w:rsidRDefault="00EB76D6" w:rsidP="00EB76D6">
      <w:r>
        <w:t>•</w:t>
      </w:r>
      <w:r>
        <w:tab/>
        <w:t>explore resource issues</w:t>
      </w:r>
    </w:p>
    <w:p w:rsidR="00EB76D6" w:rsidRDefault="00EB76D6" w:rsidP="00EB76D6">
      <w:r>
        <w:t>•</w:t>
      </w:r>
      <w:r>
        <w:tab/>
        <w:t>explore environmental impacts of energy needs</w:t>
      </w:r>
    </w:p>
    <w:p w:rsidR="00EB76D6" w:rsidRDefault="00EB76D6" w:rsidP="00EB76D6"/>
    <w:p w:rsidR="00EB76D6" w:rsidRDefault="00EB76D6" w:rsidP="00EB76D6">
      <w:r>
        <w:t>5.</w:t>
      </w:r>
      <w:r>
        <w:tab/>
      </w:r>
    </w:p>
    <w:p w:rsidR="00EB76D6" w:rsidRDefault="00EB76D6" w:rsidP="00EB76D6">
      <w:r>
        <w:t>Explore the Mapping of Cultural Identities.</w:t>
      </w:r>
    </w:p>
    <w:p w:rsidR="00EB76D6" w:rsidRDefault="00EB76D6" w:rsidP="00EB76D6"/>
    <w:p w:rsidR="00EB76D6" w:rsidRDefault="00EB76D6" w:rsidP="00EB76D6">
      <w:r>
        <w:t xml:space="preserve">Potential Elements of the Performance: </w:t>
      </w:r>
    </w:p>
    <w:p w:rsidR="00EB76D6" w:rsidRDefault="00EB76D6" w:rsidP="00EB76D6">
      <w:r>
        <w:t>•</w:t>
      </w:r>
      <w:r>
        <w:tab/>
        <w:t>investigate culture as a geographical process</w:t>
      </w:r>
    </w:p>
    <w:p w:rsidR="00EB76D6" w:rsidRDefault="00EB76D6" w:rsidP="00EB76D6">
      <w:r>
        <w:t>•</w:t>
      </w:r>
      <w:r>
        <w:tab/>
        <w:t>explore folk and popular culture</w:t>
      </w:r>
    </w:p>
    <w:p w:rsidR="00EB76D6" w:rsidRDefault="00EB76D6" w:rsidP="00EB76D6">
      <w:r>
        <w:t>•</w:t>
      </w:r>
      <w:r>
        <w:tab/>
        <w:t xml:space="preserve">investigate geography, religion and language </w:t>
      </w:r>
    </w:p>
    <w:p w:rsidR="00EB76D6" w:rsidRDefault="00EB76D6" w:rsidP="00EB76D6">
      <w:r>
        <w:t>•</w:t>
      </w:r>
      <w:r>
        <w:tab/>
        <w:t>describe Cultural Nationalism</w:t>
      </w:r>
    </w:p>
    <w:p w:rsidR="00EB76D6" w:rsidRDefault="00EB76D6" w:rsidP="00EB76D6">
      <w:r>
        <w:t>•</w:t>
      </w:r>
      <w:r>
        <w:tab/>
        <w:t>explore and investigate:</w:t>
      </w:r>
    </w:p>
    <w:p w:rsidR="00EB76D6" w:rsidRDefault="00EB76D6" w:rsidP="00EB76D6">
      <w:proofErr w:type="gramStart"/>
      <w:r>
        <w:t>o</w:t>
      </w:r>
      <w:proofErr w:type="gramEnd"/>
      <w:r>
        <w:tab/>
        <w:t>sexual geography</w:t>
      </w:r>
    </w:p>
    <w:p w:rsidR="00EB76D6" w:rsidRDefault="00EB76D6" w:rsidP="00EB76D6">
      <w:proofErr w:type="gramStart"/>
      <w:r>
        <w:t>o</w:t>
      </w:r>
      <w:proofErr w:type="gramEnd"/>
      <w:r>
        <w:tab/>
        <w:t>ethnicity and place</w:t>
      </w:r>
    </w:p>
    <w:p w:rsidR="00EB76D6" w:rsidRDefault="00EB76D6" w:rsidP="00EB76D6">
      <w:proofErr w:type="gramStart"/>
      <w:r>
        <w:t>o</w:t>
      </w:r>
      <w:proofErr w:type="gramEnd"/>
      <w:r>
        <w:tab/>
        <w:t>race and place</w:t>
      </w:r>
    </w:p>
    <w:p w:rsidR="00EB76D6" w:rsidRDefault="00EB76D6" w:rsidP="00EB76D6">
      <w:proofErr w:type="gramStart"/>
      <w:r>
        <w:t>o</w:t>
      </w:r>
      <w:proofErr w:type="gramEnd"/>
      <w:r>
        <w:tab/>
        <w:t>gender, class and vulnerability</w:t>
      </w:r>
    </w:p>
    <w:p w:rsidR="00EB76D6" w:rsidRDefault="00EB76D6" w:rsidP="00EB76D6">
      <w:r>
        <w:t>•</w:t>
      </w:r>
      <w:r>
        <w:tab/>
        <w:t>explore Globalization and Cultural Change</w:t>
      </w:r>
    </w:p>
    <w:p w:rsidR="00EB76D6" w:rsidRDefault="00EB76D6" w:rsidP="00EB76D6"/>
    <w:p w:rsidR="00EB76D6" w:rsidRDefault="00EB76D6" w:rsidP="00EB76D6">
      <w:r>
        <w:t>6.</w:t>
      </w:r>
      <w:r>
        <w:tab/>
      </w:r>
    </w:p>
    <w:p w:rsidR="00EB76D6" w:rsidRDefault="00EB76D6" w:rsidP="00EB76D6">
      <w:r>
        <w:lastRenderedPageBreak/>
        <w:t>Explore the Geography of Economic Development.</w:t>
      </w:r>
    </w:p>
    <w:p w:rsidR="00EB76D6" w:rsidRDefault="00EB76D6" w:rsidP="00EB76D6"/>
    <w:p w:rsidR="00EB76D6" w:rsidRDefault="00EB76D6" w:rsidP="00EB76D6">
      <w:r>
        <w:t>Potential Elements of the Performance:</w:t>
      </w:r>
    </w:p>
    <w:p w:rsidR="00EB76D6" w:rsidRDefault="00EB76D6" w:rsidP="00EB76D6">
      <w:r>
        <w:t>•</w:t>
      </w:r>
      <w:r>
        <w:tab/>
        <w:t xml:space="preserve">assess the unevenness of economic development </w:t>
      </w:r>
    </w:p>
    <w:p w:rsidR="00EB76D6" w:rsidRDefault="00EB76D6" w:rsidP="00EB76D6">
      <w:r>
        <w:t>•</w:t>
      </w:r>
      <w:r>
        <w:tab/>
        <w:t>investigate the development and distribution of industry</w:t>
      </w:r>
    </w:p>
    <w:p w:rsidR="00EB76D6" w:rsidRDefault="00EB76D6" w:rsidP="00EB76D6">
      <w:r>
        <w:t>•</w:t>
      </w:r>
      <w:r>
        <w:tab/>
        <w:t xml:space="preserve">apply economic structure of countries and regions </w:t>
      </w:r>
    </w:p>
    <w:p w:rsidR="00EB76D6" w:rsidRDefault="00EB76D6" w:rsidP="00EB76D6">
      <w:r>
        <w:t>•</w:t>
      </w:r>
      <w:r>
        <w:tab/>
        <w:t xml:space="preserve">explore principles of commercial and industrial location </w:t>
      </w:r>
    </w:p>
    <w:p w:rsidR="00EB76D6" w:rsidRDefault="00EB76D6" w:rsidP="00EB76D6">
      <w:r>
        <w:t>•</w:t>
      </w:r>
      <w:r>
        <w:tab/>
        <w:t>investigate economic interdependence Globalization and local economic development.</w:t>
      </w:r>
    </w:p>
    <w:p w:rsidR="00EB76D6" w:rsidRDefault="00EB76D6" w:rsidP="00EB76D6">
      <w:r>
        <w:t> </w:t>
      </w:r>
    </w:p>
    <w:p w:rsidR="00EB76D6" w:rsidRDefault="00EB76D6" w:rsidP="00EB76D6"/>
    <w:p w:rsidR="00EB76D6" w:rsidRDefault="00EB76D6" w:rsidP="00EB76D6">
      <w:r>
        <w:t>7.</w:t>
      </w:r>
    </w:p>
    <w:p w:rsidR="00EB76D6" w:rsidRDefault="00EB76D6" w:rsidP="00EB76D6">
      <w:r>
        <w:t>Investigate Agriculture and Food Production.</w:t>
      </w:r>
    </w:p>
    <w:p w:rsidR="00EB76D6" w:rsidRDefault="00EB76D6" w:rsidP="00EB76D6"/>
    <w:p w:rsidR="00EB76D6" w:rsidRDefault="00EB76D6" w:rsidP="00EB76D6">
      <w:r>
        <w:t>Potential Elements of the Performance:</w:t>
      </w:r>
    </w:p>
    <w:p w:rsidR="00EB76D6" w:rsidRDefault="00EB76D6" w:rsidP="00EB76D6">
      <w:r>
        <w:t>•</w:t>
      </w:r>
      <w:r>
        <w:tab/>
        <w:t>trace traditional methods, historical developments and global restructuring in agricultural production</w:t>
      </w:r>
    </w:p>
    <w:p w:rsidR="00EB76D6" w:rsidRDefault="00EB76D6" w:rsidP="00EB76D6">
      <w:r>
        <w:t>•</w:t>
      </w:r>
      <w:r>
        <w:tab/>
        <w:t>investigate the impact of the Environment on Agriculture and the impact of Agriculture on the Environment</w:t>
      </w:r>
    </w:p>
    <w:p w:rsidR="00EB76D6" w:rsidRDefault="00EB76D6" w:rsidP="00EB76D6"/>
    <w:p w:rsidR="00EB76D6" w:rsidRDefault="00EB76D6" w:rsidP="00EB76D6">
      <w:r>
        <w:t>8.</w:t>
      </w:r>
      <w:r>
        <w:tab/>
      </w:r>
    </w:p>
    <w:p w:rsidR="00EB76D6" w:rsidRDefault="00EB76D6" w:rsidP="00EB76D6">
      <w:r>
        <w:t>Explore the Politics of Territory and Space.</w:t>
      </w:r>
    </w:p>
    <w:p w:rsidR="00EB76D6" w:rsidRDefault="00EB76D6" w:rsidP="00EB76D6"/>
    <w:p w:rsidR="00EB76D6" w:rsidRDefault="00EB76D6" w:rsidP="00EB76D6">
      <w:r>
        <w:t>Potential Elements of the Performance:</w:t>
      </w:r>
    </w:p>
    <w:p w:rsidR="00EB76D6" w:rsidRDefault="00EB76D6" w:rsidP="00EB76D6">
      <w:r>
        <w:t>•</w:t>
      </w:r>
      <w:r>
        <w:tab/>
        <w:t>trace the development of the state</w:t>
      </w:r>
    </w:p>
    <w:p w:rsidR="00EB76D6" w:rsidRDefault="00EB76D6" w:rsidP="00EB76D6">
      <w:r>
        <w:t>•</w:t>
      </w:r>
      <w:r>
        <w:tab/>
        <w:t xml:space="preserve">investigate Geopolitics and international relations  </w:t>
      </w:r>
    </w:p>
    <w:p w:rsidR="00EB76D6" w:rsidRDefault="00EB76D6" w:rsidP="00EB76D6">
      <w:r>
        <w:t>•</w:t>
      </w:r>
      <w:r>
        <w:tab/>
        <w:t>explore colonialism and political geography</w:t>
      </w:r>
    </w:p>
    <w:p w:rsidR="00EB76D6" w:rsidRDefault="00EB76D6" w:rsidP="00EB76D6">
      <w:r>
        <w:t>•</w:t>
      </w:r>
      <w:r>
        <w:tab/>
        <w:t>investigate and explore governing and democracy</w:t>
      </w:r>
    </w:p>
    <w:p w:rsidR="00EB76D6" w:rsidRDefault="00EB76D6" w:rsidP="00EB76D6"/>
    <w:p w:rsidR="00EB76D6" w:rsidRDefault="00EB76D6" w:rsidP="00EB76D6"/>
    <w:p w:rsidR="00EB76D6" w:rsidRDefault="00EB76D6" w:rsidP="00EB76D6"/>
    <w:p w:rsidR="00EB76D6" w:rsidRDefault="00EB76D6" w:rsidP="00EB76D6"/>
    <w:p w:rsidR="00EB76D6" w:rsidRDefault="00EB76D6" w:rsidP="00EB76D6">
      <w:r>
        <w:t>9.</w:t>
      </w:r>
      <w:r>
        <w:tab/>
      </w:r>
    </w:p>
    <w:p w:rsidR="00EB76D6" w:rsidRDefault="00EB76D6" w:rsidP="00EB76D6">
      <w:r>
        <w:t>Develop skills in group investigation and presentation of human geography.</w:t>
      </w:r>
    </w:p>
    <w:p w:rsidR="00EB76D6" w:rsidRDefault="00EB76D6" w:rsidP="00EB76D6"/>
    <w:p w:rsidR="00EB76D6" w:rsidRDefault="00EB76D6" w:rsidP="00EB76D6">
      <w:r>
        <w:t xml:space="preserve">Potential Elements of the Performance: </w:t>
      </w:r>
    </w:p>
    <w:p w:rsidR="00EB76D6" w:rsidRDefault="00EB76D6" w:rsidP="00EB76D6">
      <w:r>
        <w:t>•</w:t>
      </w:r>
      <w:r>
        <w:tab/>
        <w:t xml:space="preserve">investigate a geographical subject </w:t>
      </w:r>
    </w:p>
    <w:p w:rsidR="00EB76D6" w:rsidRDefault="00EB76D6" w:rsidP="00EB76D6">
      <w:r>
        <w:t>•</w:t>
      </w:r>
      <w:r>
        <w:tab/>
        <w:t xml:space="preserve">apply human geographical terms </w:t>
      </w:r>
    </w:p>
    <w:p w:rsidR="00EB76D6" w:rsidRDefault="00EB76D6" w:rsidP="00EB76D6">
      <w:r>
        <w:t>•</w:t>
      </w:r>
      <w:r>
        <w:tab/>
        <w:t>analyze patterns</w:t>
      </w:r>
    </w:p>
    <w:p w:rsidR="00EB76D6" w:rsidRDefault="00EB76D6" w:rsidP="00EB76D6">
      <w:r>
        <w:t>•</w:t>
      </w:r>
      <w:r>
        <w:tab/>
        <w:t>construct a presentation</w:t>
      </w:r>
    </w:p>
    <w:p w:rsidR="00EB76D6" w:rsidRDefault="00EB76D6" w:rsidP="00EB76D6">
      <w:r>
        <w:t>•</w:t>
      </w:r>
      <w:r>
        <w:tab/>
        <w:t>illustrate reporting/presentation methods</w:t>
      </w:r>
    </w:p>
    <w:p w:rsidR="00EB76D6" w:rsidRDefault="00EB76D6" w:rsidP="00EB76D6"/>
    <w:p w:rsidR="00EB76D6" w:rsidRDefault="00EB76D6" w:rsidP="00EB76D6"/>
    <w:p w:rsidR="00EB76D6" w:rsidRDefault="00EB76D6" w:rsidP="00EB76D6">
      <w:r>
        <w:t>III.</w:t>
      </w:r>
      <w:r>
        <w:tab/>
        <w:t>REQUIRED RESOURCES/TEXTS/MATERIALS:</w:t>
      </w:r>
    </w:p>
    <w:p w:rsidR="00EB76D6" w:rsidRDefault="00EB76D6" w:rsidP="00EB76D6"/>
    <w:p w:rsidR="00EB76D6" w:rsidRDefault="00EB76D6" w:rsidP="00EB76D6">
      <w:r>
        <w:t>1.</w:t>
      </w:r>
      <w:r>
        <w:tab/>
        <w:t xml:space="preserve">Rubenstein, James M., (2015). </w:t>
      </w:r>
      <w:proofErr w:type="gramStart"/>
      <w:r>
        <w:t>Contemporary Human Geography.</w:t>
      </w:r>
      <w:proofErr w:type="gramEnd"/>
    </w:p>
    <w:p w:rsidR="00EB76D6" w:rsidRDefault="00EB76D6" w:rsidP="00EB76D6">
      <w:r>
        <w:lastRenderedPageBreak/>
        <w:t xml:space="preserve"> </w:t>
      </w:r>
      <w:proofErr w:type="gramStart"/>
      <w:r>
        <w:t>(Third Ed.).</w:t>
      </w:r>
      <w:proofErr w:type="gramEnd"/>
      <w:r>
        <w:t xml:space="preserve"> Toronto: Pearson.</w:t>
      </w:r>
    </w:p>
    <w:p w:rsidR="00EB76D6" w:rsidRDefault="00EB76D6" w:rsidP="00EB76D6"/>
    <w:p w:rsidR="00EB76D6" w:rsidRDefault="00EB76D6" w:rsidP="00EB76D6">
      <w:r>
        <w:t>2.  Additional Resource Materials</w:t>
      </w:r>
    </w:p>
    <w:p w:rsidR="00EB76D6" w:rsidRDefault="00EB76D6" w:rsidP="00EB76D6">
      <w:r>
        <w:t>Handouts, Video, etc., (provided by the professor)</w:t>
      </w:r>
    </w:p>
    <w:p w:rsidR="00EB76D6" w:rsidRDefault="00EB76D6" w:rsidP="00EB76D6"/>
    <w:p w:rsidR="00EB76D6" w:rsidRDefault="00EB76D6" w:rsidP="00EB76D6"/>
    <w:p w:rsidR="00EB76D6" w:rsidRDefault="00EB76D6" w:rsidP="00EB76D6"/>
    <w:p w:rsidR="00EB76D6" w:rsidRDefault="00EB76D6" w:rsidP="00EB76D6">
      <w:r>
        <w:t>IV.</w:t>
      </w:r>
      <w:r>
        <w:tab/>
        <w:t>EVALUATION PROCESS/GRADING SYSTEM:</w:t>
      </w:r>
    </w:p>
    <w:p w:rsidR="00EB76D6" w:rsidRDefault="00EB76D6" w:rsidP="00EB76D6"/>
    <w:p w:rsidR="00EB76D6" w:rsidRDefault="00EB76D6" w:rsidP="00F74CBB">
      <w:r>
        <w:tab/>
        <w:t xml:space="preserve"> Tests                                                  50%</w:t>
      </w:r>
    </w:p>
    <w:p w:rsidR="00EB76D6" w:rsidRDefault="00EB76D6" w:rsidP="00F74CBB"/>
    <w:p w:rsidR="00EB76D6" w:rsidRDefault="00EB76D6" w:rsidP="00F74CBB">
      <w:r>
        <w:t xml:space="preserve">   </w:t>
      </w:r>
      <w:r w:rsidR="00F74CBB">
        <w:tab/>
      </w:r>
      <w:r>
        <w:t>Assignments</w:t>
      </w:r>
      <w:r>
        <w:tab/>
        <w:t xml:space="preserve">                                </w:t>
      </w:r>
      <w:r w:rsidR="00F74CBB">
        <w:tab/>
      </w:r>
      <w:r>
        <w:t xml:space="preserve"> 30%</w:t>
      </w:r>
    </w:p>
    <w:p w:rsidR="00EB76D6" w:rsidRDefault="00EB76D6" w:rsidP="00F74CBB"/>
    <w:p w:rsidR="00EB76D6" w:rsidRDefault="00EB76D6" w:rsidP="00F74CBB">
      <w:r>
        <w:t xml:space="preserve">    </w:t>
      </w:r>
      <w:r w:rsidR="00F74CBB">
        <w:tab/>
      </w:r>
      <w:r>
        <w:t xml:space="preserve">Presentation                                      </w:t>
      </w:r>
      <w:r w:rsidR="00F74CBB">
        <w:tab/>
      </w:r>
      <w:r>
        <w:t xml:space="preserve"> 20%</w:t>
      </w:r>
    </w:p>
    <w:p w:rsidR="00EB76D6" w:rsidRDefault="00EB76D6" w:rsidP="00F74CBB"/>
    <w:p w:rsidR="00EB76D6" w:rsidRDefault="00EB76D6" w:rsidP="00F74CBB"/>
    <w:p w:rsidR="00EB76D6" w:rsidRDefault="00EB76D6" w:rsidP="00F74CBB">
      <w:r>
        <w:t xml:space="preserve">         Total                                                  </w:t>
      </w:r>
      <w:r w:rsidR="00F74CBB">
        <w:tab/>
      </w:r>
      <w:r>
        <w:t>100%</w:t>
      </w:r>
    </w:p>
    <w:p w:rsidR="00EB76D6" w:rsidRDefault="00EB76D6" w:rsidP="00EB76D6">
      <w:r>
        <w:t xml:space="preserve"> </w:t>
      </w:r>
    </w:p>
    <w:p w:rsidR="00EB76D6" w:rsidRDefault="00EB76D6" w:rsidP="00EB76D6"/>
    <w:p w:rsidR="00EB76D6" w:rsidRDefault="00EB76D6" w:rsidP="00EB76D6">
      <w:r>
        <w:tab/>
        <w:t>The following semester grades will be assigned to students:</w:t>
      </w:r>
    </w:p>
    <w:p w:rsidR="00EB76D6" w:rsidRDefault="00EB76D6" w:rsidP="00EB76D6">
      <w:r>
        <w:tab/>
      </w:r>
    </w:p>
    <w:p w:rsidR="00EB76D6" w:rsidRDefault="00EB76D6" w:rsidP="00EB76D6">
      <w:r>
        <w:t>Grade</w:t>
      </w:r>
      <w:r>
        <w:tab/>
      </w:r>
    </w:p>
    <w:p w:rsidR="00EB76D6" w:rsidRDefault="00EB76D6" w:rsidP="00EB76D6">
      <w:r>
        <w:t>Definition</w:t>
      </w:r>
      <w:r>
        <w:tab/>
        <w:t>Grade Point Equivalent</w:t>
      </w:r>
    </w:p>
    <w:p w:rsidR="00EB76D6" w:rsidRDefault="00EB76D6" w:rsidP="00EB76D6">
      <w:r>
        <w:tab/>
        <w:t>A+</w:t>
      </w:r>
      <w:r>
        <w:tab/>
        <w:t>90 – 100%</w:t>
      </w:r>
      <w:r>
        <w:tab/>
        <w:t>4.00</w:t>
      </w:r>
    </w:p>
    <w:p w:rsidR="00EB76D6" w:rsidRDefault="00EB76D6" w:rsidP="00EB76D6">
      <w:r>
        <w:tab/>
      </w:r>
      <w:proofErr w:type="gramStart"/>
      <w:r>
        <w:t>A</w:t>
      </w:r>
      <w:proofErr w:type="gramEnd"/>
      <w:r>
        <w:tab/>
        <w:t>80 – 89%</w:t>
      </w:r>
      <w:r>
        <w:tab/>
      </w:r>
    </w:p>
    <w:p w:rsidR="00EB76D6" w:rsidRDefault="00EB76D6" w:rsidP="00EB76D6">
      <w:r>
        <w:tab/>
        <w:t>B</w:t>
      </w:r>
      <w:r>
        <w:tab/>
        <w:t>70 - 79%</w:t>
      </w:r>
      <w:r>
        <w:tab/>
        <w:t>3.00</w:t>
      </w:r>
    </w:p>
    <w:p w:rsidR="00EB76D6" w:rsidRDefault="00EB76D6" w:rsidP="00EB76D6">
      <w:r>
        <w:tab/>
        <w:t>C</w:t>
      </w:r>
      <w:r>
        <w:tab/>
        <w:t>60 - 69%</w:t>
      </w:r>
      <w:r>
        <w:tab/>
        <w:t>2.00</w:t>
      </w:r>
    </w:p>
    <w:p w:rsidR="00EB76D6" w:rsidRDefault="00EB76D6" w:rsidP="00EB76D6">
      <w:r>
        <w:tab/>
        <w:t>D</w:t>
      </w:r>
      <w:r>
        <w:tab/>
        <w:t>50 – 59%</w:t>
      </w:r>
      <w:r>
        <w:tab/>
        <w:t>1.00</w:t>
      </w:r>
    </w:p>
    <w:p w:rsidR="00EB76D6" w:rsidRDefault="00EB76D6" w:rsidP="00EB76D6">
      <w:r>
        <w:tab/>
        <w:t>F (Fail)</w:t>
      </w:r>
      <w:r>
        <w:tab/>
        <w:t>49% and below</w:t>
      </w:r>
      <w:r>
        <w:tab/>
        <w:t>0.00</w:t>
      </w:r>
    </w:p>
    <w:p w:rsidR="00EB76D6" w:rsidRDefault="00EB76D6" w:rsidP="00EB76D6">
      <w:r>
        <w:tab/>
      </w:r>
      <w:r>
        <w:tab/>
      </w:r>
      <w:r>
        <w:tab/>
      </w:r>
    </w:p>
    <w:p w:rsidR="00EB76D6" w:rsidRDefault="00EB76D6" w:rsidP="00EB76D6">
      <w:r>
        <w:tab/>
        <w:t>CR (Credit)</w:t>
      </w:r>
      <w:r>
        <w:tab/>
        <w:t>Credit for diploma requirements has been awarded.</w:t>
      </w:r>
      <w:r>
        <w:tab/>
      </w:r>
    </w:p>
    <w:p w:rsidR="00EB76D6" w:rsidRDefault="00EB76D6" w:rsidP="00EB76D6">
      <w:r>
        <w:tab/>
      </w:r>
      <w:proofErr w:type="gramStart"/>
      <w:r>
        <w:t>S</w:t>
      </w:r>
      <w:r>
        <w:tab/>
        <w:t>Satisfactory achievement in field /clinical placement or non-graded subject area.</w:t>
      </w:r>
      <w:proofErr w:type="gramEnd"/>
      <w:r>
        <w:tab/>
      </w:r>
    </w:p>
    <w:p w:rsidR="00EB76D6" w:rsidRDefault="00EB76D6" w:rsidP="00EB76D6">
      <w:r>
        <w:tab/>
      </w:r>
      <w:proofErr w:type="gramStart"/>
      <w:r>
        <w:t>U</w:t>
      </w:r>
      <w:r>
        <w:tab/>
        <w:t>Unsatisfactory achievement in field/clinical placement or non-graded subject area.</w:t>
      </w:r>
      <w:proofErr w:type="gramEnd"/>
      <w:r>
        <w:tab/>
      </w:r>
    </w:p>
    <w:p w:rsidR="00EB76D6" w:rsidRDefault="00EB76D6" w:rsidP="00EB76D6">
      <w:r>
        <w:tab/>
        <w:t>X</w:t>
      </w:r>
      <w:r>
        <w:tab/>
        <w:t>A temporary grade limited to situations with extenuating circumstances giving a student additional time to complete the requirements for a course.</w:t>
      </w:r>
      <w:r>
        <w:tab/>
      </w:r>
    </w:p>
    <w:p w:rsidR="00EB76D6" w:rsidRDefault="00EB76D6" w:rsidP="00EB76D6">
      <w:r>
        <w:tab/>
        <w:t>NR</w:t>
      </w:r>
      <w:r>
        <w:tab/>
        <w:t xml:space="preserve">Grade not reported to Registrar's office.  </w:t>
      </w:r>
      <w:r>
        <w:tab/>
      </w:r>
    </w:p>
    <w:p w:rsidR="00EB76D6" w:rsidRDefault="00EB76D6" w:rsidP="00EB76D6">
      <w:r>
        <w:tab/>
        <w:t>W</w:t>
      </w:r>
      <w:r>
        <w:tab/>
        <w:t>Student has withdrawn from the course without academic penalty.</w:t>
      </w:r>
      <w:r>
        <w:tab/>
      </w:r>
    </w:p>
    <w:p w:rsidR="00EB76D6" w:rsidRDefault="00EB76D6" w:rsidP="00EB76D6"/>
    <w:p w:rsidR="00EB76D6" w:rsidRDefault="00EB76D6" w:rsidP="00EB76D6"/>
    <w:p w:rsidR="00EB76D6" w:rsidRDefault="00EB76D6" w:rsidP="00EB76D6"/>
    <w:p w:rsidR="00EB76D6" w:rsidRDefault="00EB76D6" w:rsidP="00EB76D6">
      <w:r>
        <w:t>Note:  For such reasons as program certification or program articulation, certain courses require minimums of greater than 50% and/or have mandatory components to achieve a passing grade.</w:t>
      </w:r>
    </w:p>
    <w:p w:rsidR="00EB76D6" w:rsidRDefault="00EB76D6" w:rsidP="00EB76D6"/>
    <w:p w:rsidR="00EB76D6" w:rsidRDefault="00EB76D6" w:rsidP="00EB76D6">
      <w:r>
        <w:lastRenderedPageBreak/>
        <w:t xml:space="preserve">It is also important to note, that the minimum overall GPA required in order </w:t>
      </w:r>
      <w:proofErr w:type="gramStart"/>
      <w:r>
        <w:t>to g</w:t>
      </w:r>
      <w:bookmarkStart w:id="0" w:name="_GoBack"/>
      <w:bookmarkEnd w:id="0"/>
      <w:r>
        <w:t>raduate</w:t>
      </w:r>
      <w:proofErr w:type="gramEnd"/>
      <w:r>
        <w:t xml:space="preserve"> from a Sau</w:t>
      </w:r>
      <w:r>
        <w:t>lt College program remains 2.0.</w:t>
      </w:r>
    </w:p>
    <w:p w:rsidR="00EB76D6" w:rsidRDefault="00EB76D6" w:rsidP="00EB76D6"/>
    <w:p w:rsidR="00EB76D6" w:rsidRDefault="00EB76D6" w:rsidP="00EB76D6">
      <w: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EB76D6" w:rsidRDefault="00EB76D6" w:rsidP="00EB76D6"/>
    <w:p w:rsidR="00EB76D6" w:rsidRDefault="00EB76D6" w:rsidP="00EB76D6">
      <w:r>
        <w:t>NOTIFICATION POLICY IN BRIEF</w:t>
      </w:r>
    </w:p>
    <w:p w:rsidR="00EB76D6" w:rsidRDefault="00EB76D6" w:rsidP="00EB76D6">
      <w:r>
        <w:t>(Mutual Respect, Courtesy and Accountability)</w:t>
      </w:r>
    </w:p>
    <w:p w:rsidR="00EB76D6" w:rsidRDefault="00EB76D6" w:rsidP="00EB76D6"/>
    <w:p w:rsidR="00EB76D6" w:rsidRDefault="00EB76D6" w:rsidP="00EB76D6">
      <w:r>
        <w:t>If a student misses a test due to a verifiable illness or incident, the professor will determine if the student is eligible for an extension for an assignment or re-scheduling of a test. The student is ultimately responsible and obligated to contact the professor by phone, in person or in writing prior to the assigned due date or test time. The 24-hour voice mail number allows you to immediately notify the professor with your name, message and phone number.</w:t>
      </w:r>
    </w:p>
    <w:p w:rsidR="00EB76D6" w:rsidRDefault="00EB76D6" w:rsidP="00EB76D6"/>
    <w:p w:rsidR="00EB76D6" w:rsidRDefault="00EB76D6" w:rsidP="00EB76D6">
      <w:r>
        <w:t>Upon returning to the college, (i.e. first day back) the student will immediately contact the professor to make arrangements for the test or assignment.  Call, or come by the professor’s office, or leave a note under his/her office door with a telephone number where you can be reached. Failure to do so will result in a zero grade.</w:t>
      </w:r>
    </w:p>
    <w:p w:rsidR="00EB76D6" w:rsidRDefault="00EB76D6" w:rsidP="00EB76D6"/>
    <w:p w:rsidR="00EB76D6" w:rsidRDefault="00EB76D6" w:rsidP="00EB76D6"/>
    <w:p w:rsidR="00EB76D6" w:rsidRDefault="00EB76D6" w:rsidP="00EB76D6">
      <w:r>
        <w:t>V.</w:t>
      </w:r>
      <w:r>
        <w:tab/>
        <w:t>SPECIAL NOTES:</w:t>
      </w:r>
    </w:p>
    <w:p w:rsidR="00EB76D6" w:rsidRDefault="00EB76D6" w:rsidP="00EB76D6"/>
    <w:p w:rsidR="00EB76D6" w:rsidRDefault="00EB76D6" w:rsidP="00EB76D6">
      <w:r>
        <w:t>Attendance:</w:t>
      </w:r>
    </w:p>
    <w:p w:rsidR="00EB76D6" w:rsidRDefault="00EB76D6" w:rsidP="00EB76D6">
      <w: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B76D6" w:rsidRDefault="00EB76D6" w:rsidP="00EB76D6"/>
    <w:p w:rsidR="00EB76D6" w:rsidRDefault="00EB76D6" w:rsidP="00EB76D6">
      <w:r>
        <w:t>It is the departmental policy that once the classroom door has been enclosed, the learning process has begun.  Late arrivers will not be granted admission to the room.</w:t>
      </w:r>
    </w:p>
    <w:p w:rsidR="00EB76D6" w:rsidRDefault="00EB76D6" w:rsidP="00EB76D6"/>
    <w:p w:rsidR="00EB76D6" w:rsidRDefault="00EB76D6" w:rsidP="00EB76D6">
      <w:r>
        <w:t>VI.</w:t>
      </w:r>
      <w:r>
        <w:tab/>
        <w:t>COURSE OUTLINE ADDENDUM:</w:t>
      </w:r>
    </w:p>
    <w:p w:rsidR="00EB76D6" w:rsidRDefault="00EB76D6" w:rsidP="00EB76D6">
      <w:r>
        <w:tab/>
      </w:r>
      <w:r>
        <w:tab/>
      </w:r>
    </w:p>
    <w:p w:rsidR="00EB76D6" w:rsidRDefault="00EB76D6" w:rsidP="00EB76D6">
      <w:r>
        <w:t>The provisions contained in the addendum located in D2L and on the portal form part of this course outline.</w:t>
      </w:r>
    </w:p>
    <w:p w:rsidR="00EB76D6" w:rsidRDefault="00EB76D6" w:rsidP="00EB76D6"/>
    <w:p w:rsidR="00EB76D6" w:rsidRDefault="00EB76D6" w:rsidP="00EB76D6">
      <w:r>
        <w:t xml:space="preserve">Addendum: </w:t>
      </w:r>
    </w:p>
    <w:p w:rsidR="009D48CF" w:rsidRPr="00F74CBB" w:rsidRDefault="00EB76D6" w:rsidP="00F74CBB">
      <w:r>
        <w:t>Further modifications may be required as needed as the semester progresses based on individual student(s) abilities and must be discussed with and agreed upon by the instructor.</w:t>
      </w:r>
    </w:p>
    <w:p w:rsidR="00243A34" w:rsidRPr="00F1598C" w:rsidRDefault="009D48CF" w:rsidP="00243A34">
      <w:pPr>
        <w:pStyle w:val="EnvelopeReturn"/>
        <w:rPr>
          <w:b/>
          <w:lang w:val="en-GB"/>
        </w:rPr>
      </w:pPr>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000000" w:rsidRDefault="00F74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74CBB">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B76D6">
          <w:pPr>
            <w:rPr>
              <w:rFonts w:ascii="Arial" w:hAnsi="Arial"/>
              <w:snapToGrid w:val="0"/>
            </w:rPr>
          </w:pPr>
          <w:r>
            <w:rPr>
              <w:rFonts w:ascii="Arial" w:hAnsi="Arial"/>
              <w:snapToGrid w:val="0"/>
            </w:rPr>
            <w:t>Human Geography</w:t>
          </w:r>
        </w:p>
      </w:tc>
      <w:tc>
        <w:tcPr>
          <w:tcW w:w="1134" w:type="dxa"/>
        </w:tcPr>
        <w:p w:rsidR="0005601D" w:rsidRDefault="0005601D">
          <w:pPr>
            <w:pStyle w:val="Header"/>
            <w:jc w:val="center"/>
            <w:rPr>
              <w:rFonts w:ascii="Arial" w:hAnsi="Arial"/>
              <w:snapToGrid w:val="0"/>
            </w:rPr>
          </w:pPr>
        </w:p>
      </w:tc>
      <w:tc>
        <w:tcPr>
          <w:tcW w:w="3928" w:type="dxa"/>
        </w:tcPr>
        <w:p w:rsidR="0005601D" w:rsidRDefault="00EB76D6">
          <w:pPr>
            <w:pStyle w:val="Header"/>
            <w:jc w:val="right"/>
            <w:rPr>
              <w:rFonts w:ascii="Arial" w:hAnsi="Arial"/>
              <w:snapToGrid w:val="0"/>
            </w:rPr>
          </w:pPr>
          <w:r>
            <w:rPr>
              <w:rFonts w:ascii="Arial" w:hAnsi="Arial"/>
              <w:snapToGrid w:val="0"/>
            </w:rPr>
            <w:t>GEO0101</w:t>
          </w:r>
        </w:p>
      </w:tc>
    </w:tr>
  </w:tbl>
  <w:p w:rsidR="0005601D" w:rsidRDefault="0005601D" w:rsidP="009D48CF">
    <w:pPr>
      <w:pStyle w:val="Header"/>
      <w:rPr>
        <w:snapToGrid w:val="0"/>
      </w:rPr>
    </w:pPr>
  </w:p>
  <w:p w:rsidR="00000000" w:rsidRDefault="00F74C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9BD4566"/>
    <w:multiLevelType w:val="singleLevel"/>
    <w:tmpl w:val="17BCDD88"/>
    <w:lvl w:ilvl="0">
      <w:start w:val="1"/>
      <w:numFmt w:val="decimal"/>
      <w:lvlText w:val="%1."/>
      <w:lvlJc w:val="left"/>
      <w:pPr>
        <w:tabs>
          <w:tab w:val="num" w:pos="360"/>
        </w:tabs>
        <w:ind w:left="360" w:hanging="360"/>
      </w:p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34"/>
  </w:num>
  <w:num w:numId="3">
    <w:abstractNumId w:val="13"/>
  </w:num>
  <w:num w:numId="4">
    <w:abstractNumId w:val="27"/>
  </w:num>
  <w:num w:numId="5">
    <w:abstractNumId w:val="36"/>
  </w:num>
  <w:num w:numId="6">
    <w:abstractNumId w:val="4"/>
  </w:num>
  <w:num w:numId="7">
    <w:abstractNumId w:val="1"/>
  </w:num>
  <w:num w:numId="8">
    <w:abstractNumId w:val="24"/>
  </w:num>
  <w:num w:numId="9">
    <w:abstractNumId w:val="28"/>
  </w:num>
  <w:num w:numId="10">
    <w:abstractNumId w:val="5"/>
  </w:num>
  <w:num w:numId="11">
    <w:abstractNumId w:val="21"/>
  </w:num>
  <w:num w:numId="12">
    <w:abstractNumId w:val="0"/>
  </w:num>
  <w:num w:numId="13">
    <w:abstractNumId w:val="29"/>
  </w:num>
  <w:num w:numId="14">
    <w:abstractNumId w:val="6"/>
  </w:num>
  <w:num w:numId="15">
    <w:abstractNumId w:val="17"/>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
  </w:num>
  <w:num w:numId="25">
    <w:abstractNumId w:val="19"/>
  </w:num>
  <w:num w:numId="26">
    <w:abstractNumId w:val="15"/>
  </w:num>
  <w:num w:numId="27">
    <w:abstractNumId w:val="16"/>
  </w:num>
  <w:num w:numId="28">
    <w:abstractNumId w:val="32"/>
  </w:num>
  <w:num w:numId="29">
    <w:abstractNumId w:val="33"/>
  </w:num>
  <w:num w:numId="30">
    <w:abstractNumId w:val="10"/>
  </w:num>
  <w:num w:numId="31">
    <w:abstractNumId w:val="25"/>
  </w:num>
  <w:num w:numId="32">
    <w:abstractNumId w:val="30"/>
  </w:num>
  <w:num w:numId="33">
    <w:abstractNumId w:val="7"/>
  </w:num>
  <w:num w:numId="34">
    <w:abstractNumId w:val="23"/>
  </w:num>
  <w:num w:numId="35">
    <w:abstractNumId w:val="12"/>
  </w:num>
  <w:num w:numId="36">
    <w:abstractNumId w:val="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B76D6"/>
    <w:rsid w:val="00EE6E49"/>
    <w:rsid w:val="00EF4EC9"/>
    <w:rsid w:val="00F0236B"/>
    <w:rsid w:val="00F1598C"/>
    <w:rsid w:val="00F40B1B"/>
    <w:rsid w:val="00F430A9"/>
    <w:rsid w:val="00F5352E"/>
    <w:rsid w:val="00F74CBB"/>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A5D46-A2FD-404D-BAC4-D4490C01556C}"/>
</file>

<file path=customXml/itemProps2.xml><?xml version="1.0" encoding="utf-8"?>
<ds:datastoreItem xmlns:ds="http://schemas.openxmlformats.org/officeDocument/2006/customXml" ds:itemID="{1E0D2051-6331-4242-AD78-A63C6457503E}"/>
</file>

<file path=customXml/itemProps3.xml><?xml version="1.0" encoding="utf-8"?>
<ds:datastoreItem xmlns:ds="http://schemas.openxmlformats.org/officeDocument/2006/customXml" ds:itemID="{79D6D7D3-1CDB-4273-8610-BD86EAA0E49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1621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2016-09-29T16:15:00Z</dcterms:created>
  <dcterms:modified xsi:type="dcterms:W3CDTF">2016-09-29T16:15:00Z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1388800</vt:r8>
  </property>
</Properties>
</file>